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B849" w14:textId="77777777" w:rsidR="00581311" w:rsidRPr="00581311" w:rsidRDefault="00581311" w:rsidP="00581311">
      <w:pPr>
        <w:rPr>
          <w:rFonts w:ascii="Noto Sans Black" w:hAnsi="Noto Sans Black" w:cs="Noto Sans Black"/>
          <w:b/>
          <w:caps/>
          <w:sz w:val="32"/>
          <w:szCs w:val="32"/>
          <w:lang w:val="nl-BE"/>
        </w:rPr>
      </w:pPr>
      <w:r w:rsidRPr="00581311">
        <w:rPr>
          <w:rFonts w:ascii="Noto Sans Black" w:hAnsi="Noto Sans Black" w:cs="Noto Sans Black"/>
          <w:b/>
          <w:caps/>
          <w:sz w:val="32"/>
          <w:szCs w:val="32"/>
          <w:lang w:val="nl-BE"/>
        </w:rPr>
        <w:t>Klachtenformulier</w:t>
      </w:r>
    </w:p>
    <w:p w14:paraId="7FD3CA5E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7B077008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6761D4B8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>Aan de ouder(s), jongere,</w:t>
      </w:r>
    </w:p>
    <w:p w14:paraId="2F2A93C0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49A2CE1B" w14:textId="1995059E" w:rsidR="00581311" w:rsidRPr="00581311" w:rsidRDefault="00581311" w:rsidP="00E370DB">
      <w:pPr>
        <w:jc w:val="both"/>
        <w:rPr>
          <w:rFonts w:ascii="Noto Sans" w:hAnsi="Noto Sans" w:cs="Noto Sans"/>
          <w:sz w:val="22"/>
          <w:szCs w:val="22"/>
          <w:lang w:val="nl-BE"/>
        </w:rPr>
      </w:pPr>
      <w:r w:rsidRPr="22A3F35D">
        <w:rPr>
          <w:rFonts w:ascii="Noto Sans" w:hAnsi="Noto Sans" w:cs="Noto Sans"/>
          <w:sz w:val="22"/>
          <w:szCs w:val="22"/>
          <w:lang w:val="nl-BE"/>
        </w:rPr>
        <w:t>Vindt u dat een medewerker een handeling of prestatie foutief en/of niet uitgevoerd heeft?</w:t>
      </w:r>
    </w:p>
    <w:p w14:paraId="05C9C5EB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28BA6F43" w14:textId="77777777" w:rsidR="00581311" w:rsidRPr="00581311" w:rsidRDefault="00581311" w:rsidP="00323DEC">
      <w:pPr>
        <w:jc w:val="both"/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>Dan kan u dit klachtenformulier invullen en afgeven aan een medewerker of u klacht mondeling ten aanzien van directie of een medewerker formuleren.</w:t>
      </w:r>
    </w:p>
    <w:p w14:paraId="134B1B3C" w14:textId="77777777" w:rsidR="00581311" w:rsidRPr="00581311" w:rsidRDefault="00581311" w:rsidP="00323DEC">
      <w:pPr>
        <w:jc w:val="both"/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 xml:space="preserve">U kan dit formulier ook terug vinden op onze website </w:t>
      </w:r>
      <w:hyperlink r:id="rId10" w:history="1">
        <w:r w:rsidRPr="00581311">
          <w:rPr>
            <w:rFonts w:ascii="Noto Sans" w:hAnsi="Noto Sans" w:cs="Noto Sans"/>
            <w:color w:val="0000FF"/>
            <w:sz w:val="22"/>
            <w:szCs w:val="22"/>
            <w:u w:val="single"/>
          </w:rPr>
          <w:t>OOOC Ter Heide - Tevredenheidsmeting en klachten</w:t>
        </w:r>
      </w:hyperlink>
      <w:r w:rsidRPr="00581311">
        <w:rPr>
          <w:rFonts w:ascii="Noto Sans" w:hAnsi="Noto Sans" w:cs="Noto Sans"/>
          <w:sz w:val="22"/>
          <w:szCs w:val="22"/>
          <w:lang w:val="nl-BE"/>
        </w:rPr>
        <w:t xml:space="preserve">, het invullen en aan ons bezorgen. </w:t>
      </w:r>
    </w:p>
    <w:p w14:paraId="4360819F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68598CC6" w14:textId="77777777" w:rsidR="00581311" w:rsidRPr="00581311" w:rsidRDefault="00581311" w:rsidP="00323DEC">
      <w:pPr>
        <w:jc w:val="both"/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 xml:space="preserve">Als het kan zal de medewerker die uw formulier ontvangt, onmiddellijk en samen met u op zoek gaan naar een oplossing. Lukt dat niet, dan meldt hij/zij zo snel mogelijk aan de verantwoordelijke(N) en onze directie dat u een “klacht” heeft ingediend. </w:t>
      </w:r>
    </w:p>
    <w:p w14:paraId="4E7A63DE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4856109E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>We nemen elke klacht die we ontvangen ernstig.</w:t>
      </w:r>
    </w:p>
    <w:p w14:paraId="244F8F15" w14:textId="6D6788A5" w:rsidR="00581311" w:rsidRDefault="00581311" w:rsidP="00E370DB">
      <w:pPr>
        <w:jc w:val="both"/>
        <w:rPr>
          <w:rFonts w:ascii="Noto Sans" w:hAnsi="Noto Sans" w:cs="Noto Sans"/>
          <w:sz w:val="22"/>
          <w:szCs w:val="22"/>
          <w:lang w:val="nl-BE"/>
        </w:rPr>
      </w:pPr>
      <w:r w:rsidRPr="22A3F35D">
        <w:rPr>
          <w:rFonts w:ascii="Noto Sans" w:hAnsi="Noto Sans" w:cs="Noto Sans"/>
          <w:sz w:val="22"/>
          <w:szCs w:val="22"/>
          <w:lang w:val="nl-BE"/>
        </w:rPr>
        <w:t>Nadat u een klacht indiende, mag u binnen de 10 dagen een eerste reactie van ons verwachten. We streven na om binnen de 30 dagen een antwoord op u klacht te formuleren.</w:t>
      </w:r>
    </w:p>
    <w:p w14:paraId="28AAD221" w14:textId="5C489294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</w:rPr>
      </w:pPr>
      <w:r w:rsidRPr="00581311">
        <w:rPr>
          <w:rFonts w:ascii="Noto Sans" w:hAnsi="Noto Sans" w:cs="Noto Sans"/>
          <w:caps/>
          <w:sz w:val="22"/>
          <w:szCs w:val="22"/>
          <w:lang w:val="nl-BE"/>
        </w:rPr>
        <w:t>------------------------------------------------------------------------------------------------------------------------</w:t>
      </w:r>
    </w:p>
    <w:p w14:paraId="488A75C4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  <w:r w:rsidRPr="00581311">
        <w:rPr>
          <w:rFonts w:ascii="Noto Sans" w:hAnsi="Noto Sans" w:cs="Noto Sans"/>
          <w:caps/>
          <w:sz w:val="22"/>
          <w:szCs w:val="22"/>
          <w:lang w:val="nl-BE"/>
        </w:rPr>
        <w:t>uw Naam :</w:t>
      </w:r>
    </w:p>
    <w:p w14:paraId="02D4A8D0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335CE76A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  <w:r w:rsidRPr="00581311">
        <w:rPr>
          <w:rFonts w:ascii="Noto Sans" w:hAnsi="Noto Sans" w:cs="Noto Sans"/>
          <w:caps/>
          <w:sz w:val="22"/>
          <w:szCs w:val="22"/>
          <w:lang w:val="nl-BE"/>
        </w:rPr>
        <w:t>Straat + huisnr. :</w:t>
      </w:r>
    </w:p>
    <w:p w14:paraId="0E269BAA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7A2E7E2E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  <w:r w:rsidRPr="00581311">
        <w:rPr>
          <w:rFonts w:ascii="Noto Sans" w:hAnsi="Noto Sans" w:cs="Noto Sans"/>
          <w:caps/>
          <w:sz w:val="22"/>
          <w:szCs w:val="22"/>
          <w:lang w:val="nl-BE"/>
        </w:rPr>
        <w:t xml:space="preserve">postcode + plaats : </w:t>
      </w:r>
    </w:p>
    <w:p w14:paraId="64AB981B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25F72524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en-US"/>
        </w:rPr>
      </w:pPr>
      <w:r w:rsidRPr="00581311">
        <w:rPr>
          <w:rFonts w:ascii="Noto Sans" w:hAnsi="Noto Sans" w:cs="Noto Sans"/>
          <w:caps/>
          <w:sz w:val="22"/>
          <w:szCs w:val="22"/>
          <w:lang w:val="en-US"/>
        </w:rPr>
        <w:t xml:space="preserve">gsmnr :                                                               of telnr : </w:t>
      </w:r>
    </w:p>
    <w:p w14:paraId="1558AE0C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en-US"/>
        </w:rPr>
      </w:pPr>
    </w:p>
    <w:p w14:paraId="0619BF48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en-US"/>
        </w:rPr>
      </w:pPr>
      <w:r w:rsidRPr="00581311">
        <w:rPr>
          <w:rFonts w:ascii="Noto Sans" w:hAnsi="Noto Sans" w:cs="Noto Sans"/>
          <w:caps/>
          <w:sz w:val="22"/>
          <w:szCs w:val="22"/>
          <w:lang w:val="en-US"/>
        </w:rPr>
        <w:t xml:space="preserve">email adres : </w:t>
      </w:r>
    </w:p>
    <w:p w14:paraId="24CBD41F" w14:textId="77777777" w:rsidR="00581311" w:rsidRPr="00581311" w:rsidRDefault="00581311" w:rsidP="00581311">
      <w:pPr>
        <w:pBdr>
          <w:bottom w:val="single" w:sz="6" w:space="1" w:color="auto"/>
        </w:pBdr>
        <w:rPr>
          <w:rFonts w:ascii="Noto Sans" w:hAnsi="Noto Sans" w:cs="Noto Sans"/>
          <w:caps/>
          <w:sz w:val="22"/>
          <w:szCs w:val="22"/>
          <w:lang w:val="en-US"/>
        </w:rPr>
      </w:pPr>
    </w:p>
    <w:p w14:paraId="790DE20F" w14:textId="77777777" w:rsidR="00581311" w:rsidRPr="00323DEC" w:rsidRDefault="00581311" w:rsidP="00581311">
      <w:pPr>
        <w:rPr>
          <w:rFonts w:ascii="Noto Sans" w:hAnsi="Noto Sans" w:cs="Noto Sans"/>
          <w:caps/>
          <w:sz w:val="22"/>
          <w:szCs w:val="22"/>
          <w:lang w:val="en-US"/>
        </w:rPr>
      </w:pPr>
    </w:p>
    <w:p w14:paraId="747B6255" w14:textId="593C2F09" w:rsidR="00581311" w:rsidRPr="00581311" w:rsidRDefault="16A39B4E" w:rsidP="22A3F35D">
      <w:pPr>
        <w:rPr>
          <w:rFonts w:ascii="Noto Sans" w:hAnsi="Noto Sans" w:cs="Noto Sans"/>
          <w:b/>
          <w:bCs/>
          <w:sz w:val="22"/>
          <w:szCs w:val="22"/>
          <w:lang w:val="nl-BE"/>
        </w:rPr>
      </w:pPr>
      <w:r w:rsidRPr="22A3F35D">
        <w:rPr>
          <w:rFonts w:ascii="Noto Sans" w:hAnsi="Noto Sans" w:cs="Noto Sans"/>
          <w:b/>
          <w:bCs/>
          <w:sz w:val="22"/>
          <w:szCs w:val="22"/>
          <w:lang w:val="nl-BE"/>
        </w:rPr>
        <w:t>W</w:t>
      </w:r>
      <w:r w:rsidR="00581311" w:rsidRPr="22A3F35D">
        <w:rPr>
          <w:rFonts w:ascii="Noto Sans" w:hAnsi="Noto Sans" w:cs="Noto Sans"/>
          <w:b/>
          <w:bCs/>
          <w:sz w:val="22"/>
          <w:szCs w:val="22"/>
          <w:lang w:val="nl-BE"/>
        </w:rPr>
        <w:t>at is uw klacht of ongenoegen?</w:t>
      </w:r>
    </w:p>
    <w:p w14:paraId="3C783D9B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14C4AA69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57CA3C1C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0470E055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795ACE67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2BAD4818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31B3922B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1226CD1F" w14:textId="71D9F786" w:rsidR="00581311" w:rsidRPr="00581311" w:rsidRDefault="00581311" w:rsidP="22A3F35D">
      <w:pPr>
        <w:rPr>
          <w:rFonts w:ascii="Noto Sans" w:hAnsi="Noto Sans" w:cs="Noto Sans"/>
          <w:b/>
          <w:bCs/>
          <w:sz w:val="22"/>
          <w:szCs w:val="22"/>
          <w:lang w:val="nl-BE"/>
        </w:rPr>
      </w:pPr>
      <w:r w:rsidRPr="22A3F35D">
        <w:rPr>
          <w:rFonts w:ascii="Noto Sans" w:hAnsi="Noto Sans" w:cs="Noto Sans"/>
          <w:b/>
          <w:bCs/>
          <w:sz w:val="22"/>
          <w:szCs w:val="22"/>
          <w:lang w:val="nl-BE"/>
        </w:rPr>
        <w:lastRenderedPageBreak/>
        <w:t xml:space="preserve">Hebt u dit al met iemand besproken? </w:t>
      </w:r>
      <w:r w:rsidR="45AFC337" w:rsidRPr="22A3F35D">
        <w:rPr>
          <w:rFonts w:ascii="Noto Sans" w:hAnsi="Noto Sans" w:cs="Noto Sans"/>
          <w:b/>
          <w:bCs/>
          <w:sz w:val="22"/>
          <w:szCs w:val="22"/>
          <w:lang w:val="nl-BE"/>
        </w:rPr>
        <w:t>M</w:t>
      </w:r>
      <w:r w:rsidRPr="22A3F35D">
        <w:rPr>
          <w:rFonts w:ascii="Noto Sans" w:hAnsi="Noto Sans" w:cs="Noto Sans"/>
          <w:b/>
          <w:bCs/>
          <w:sz w:val="22"/>
          <w:szCs w:val="22"/>
          <w:lang w:val="nl-BE"/>
        </w:rPr>
        <w:t>et wie?</w:t>
      </w:r>
    </w:p>
    <w:p w14:paraId="7597C9DE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5B283EE9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320254D3" w14:textId="77777777" w:rsid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 xml:space="preserve"> </w:t>
      </w:r>
    </w:p>
    <w:p w14:paraId="31DCC330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1E7CF6E0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3B17A925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15C0CC02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205F1ADB" w14:textId="248493EB" w:rsidR="00581311" w:rsidRPr="00581311" w:rsidRDefault="4E76F863" w:rsidP="22A3F35D">
      <w:pPr>
        <w:rPr>
          <w:rFonts w:ascii="Noto Sans" w:hAnsi="Noto Sans" w:cs="Noto Sans"/>
          <w:b/>
          <w:bCs/>
          <w:sz w:val="22"/>
          <w:szCs w:val="22"/>
          <w:lang w:val="nl-BE"/>
        </w:rPr>
      </w:pPr>
      <w:r w:rsidRPr="22A3F35D">
        <w:rPr>
          <w:rFonts w:ascii="Noto Sans" w:hAnsi="Noto Sans" w:cs="Noto Sans"/>
          <w:b/>
          <w:bCs/>
          <w:sz w:val="22"/>
          <w:szCs w:val="22"/>
          <w:lang w:val="nl-BE"/>
        </w:rPr>
        <w:t>W</w:t>
      </w:r>
      <w:r w:rsidR="00581311" w:rsidRPr="22A3F35D">
        <w:rPr>
          <w:rFonts w:ascii="Noto Sans" w:hAnsi="Noto Sans" w:cs="Noto Sans"/>
          <w:b/>
          <w:bCs/>
          <w:sz w:val="22"/>
          <w:szCs w:val="22"/>
          <w:lang w:val="nl-BE"/>
        </w:rPr>
        <w:t xml:space="preserve">at kan er volgens u aan gedaan worden? </w:t>
      </w:r>
      <w:r w:rsidR="66EFA876" w:rsidRPr="22A3F35D">
        <w:rPr>
          <w:rFonts w:ascii="Noto Sans" w:hAnsi="Noto Sans" w:cs="Noto Sans"/>
          <w:b/>
          <w:bCs/>
          <w:sz w:val="22"/>
          <w:szCs w:val="22"/>
          <w:lang w:val="nl-BE"/>
        </w:rPr>
        <w:t>H</w:t>
      </w:r>
      <w:r w:rsidR="00581311" w:rsidRPr="22A3F35D">
        <w:rPr>
          <w:rFonts w:ascii="Noto Sans" w:hAnsi="Noto Sans" w:cs="Noto Sans"/>
          <w:b/>
          <w:bCs/>
          <w:sz w:val="22"/>
          <w:szCs w:val="22"/>
          <w:lang w:val="nl-BE"/>
        </w:rPr>
        <w:t>oe kan dit opgelost worden?</w:t>
      </w:r>
    </w:p>
    <w:p w14:paraId="7B960AE3" w14:textId="77777777" w:rsidR="00581311" w:rsidRPr="00581311" w:rsidRDefault="00581311" w:rsidP="00581311">
      <w:pPr>
        <w:rPr>
          <w:rFonts w:ascii="Noto Sans" w:hAnsi="Noto Sans" w:cs="Noto Sans"/>
          <w:b/>
          <w:sz w:val="22"/>
          <w:szCs w:val="22"/>
          <w:lang w:val="nl-BE"/>
        </w:rPr>
      </w:pPr>
    </w:p>
    <w:p w14:paraId="462CA3AC" w14:textId="77777777" w:rsidR="00581311" w:rsidRPr="00581311" w:rsidRDefault="00581311" w:rsidP="00581311">
      <w:pPr>
        <w:rPr>
          <w:rFonts w:ascii="Noto Sans" w:hAnsi="Noto Sans" w:cs="Noto Sans"/>
          <w:b/>
          <w:sz w:val="22"/>
          <w:szCs w:val="22"/>
          <w:lang w:val="nl-BE"/>
        </w:rPr>
      </w:pPr>
    </w:p>
    <w:p w14:paraId="398FC50B" w14:textId="77777777" w:rsidR="00581311" w:rsidRPr="00581311" w:rsidRDefault="00581311" w:rsidP="00581311">
      <w:pPr>
        <w:rPr>
          <w:rFonts w:ascii="Noto Sans" w:hAnsi="Noto Sans" w:cs="Noto Sans"/>
          <w:b/>
          <w:sz w:val="22"/>
          <w:szCs w:val="22"/>
          <w:lang w:val="nl-BE"/>
        </w:rPr>
      </w:pPr>
    </w:p>
    <w:p w14:paraId="5B86FC61" w14:textId="77777777" w:rsidR="00581311" w:rsidRPr="00581311" w:rsidRDefault="00581311" w:rsidP="00581311">
      <w:pPr>
        <w:rPr>
          <w:rFonts w:ascii="Noto Sans" w:hAnsi="Noto Sans" w:cs="Noto Sans"/>
          <w:b/>
          <w:sz w:val="22"/>
          <w:szCs w:val="22"/>
          <w:lang w:val="nl-BE"/>
        </w:rPr>
      </w:pPr>
    </w:p>
    <w:p w14:paraId="648CF6B8" w14:textId="77777777" w:rsidR="00581311" w:rsidRPr="00581311" w:rsidRDefault="00581311" w:rsidP="00581311">
      <w:pPr>
        <w:rPr>
          <w:rFonts w:ascii="Noto Sans" w:hAnsi="Noto Sans" w:cs="Noto Sans"/>
          <w:b/>
          <w:sz w:val="22"/>
          <w:szCs w:val="22"/>
          <w:lang w:val="nl-BE"/>
        </w:rPr>
      </w:pPr>
    </w:p>
    <w:p w14:paraId="35997BAD" w14:textId="77777777" w:rsidR="00581311" w:rsidRPr="00581311" w:rsidRDefault="00581311" w:rsidP="00581311">
      <w:pPr>
        <w:rPr>
          <w:rFonts w:ascii="Noto Sans" w:hAnsi="Noto Sans" w:cs="Noto Sans"/>
          <w:b/>
          <w:caps/>
          <w:sz w:val="22"/>
          <w:szCs w:val="22"/>
          <w:lang w:val="nl-BE"/>
        </w:rPr>
      </w:pPr>
    </w:p>
    <w:p w14:paraId="5C2A59A9" w14:textId="77777777" w:rsidR="00581311" w:rsidRPr="00581311" w:rsidRDefault="00581311" w:rsidP="00581311">
      <w:pPr>
        <w:pBdr>
          <w:bottom w:val="single" w:sz="6" w:space="1" w:color="auto"/>
        </w:pBdr>
        <w:rPr>
          <w:rFonts w:ascii="Noto Sans" w:hAnsi="Noto Sans" w:cs="Noto Sans"/>
          <w:b/>
          <w:caps/>
          <w:sz w:val="22"/>
          <w:szCs w:val="22"/>
          <w:lang w:val="nl-BE"/>
        </w:rPr>
      </w:pPr>
    </w:p>
    <w:p w14:paraId="5FBEA2FA" w14:textId="77777777" w:rsidR="00581311" w:rsidRPr="00581311" w:rsidRDefault="00581311" w:rsidP="00581311">
      <w:pPr>
        <w:rPr>
          <w:rFonts w:ascii="Noto Sans" w:hAnsi="Noto Sans" w:cs="Noto Sans"/>
          <w:b/>
          <w:caps/>
          <w:sz w:val="22"/>
          <w:szCs w:val="22"/>
          <w:lang w:val="nl-BE"/>
        </w:rPr>
      </w:pPr>
    </w:p>
    <w:p w14:paraId="2F7F30F4" w14:textId="77777777" w:rsidR="00581311" w:rsidRPr="00581311" w:rsidRDefault="00581311" w:rsidP="00581311">
      <w:pPr>
        <w:rPr>
          <w:rFonts w:ascii="Noto Sans" w:hAnsi="Noto Sans" w:cs="Noto Sans"/>
          <w:b/>
          <w:caps/>
          <w:sz w:val="22"/>
          <w:szCs w:val="22"/>
          <w:lang w:val="nl-BE"/>
        </w:rPr>
      </w:pPr>
    </w:p>
    <w:p w14:paraId="3D85DC34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  <w:r w:rsidRPr="00581311">
        <w:rPr>
          <w:rFonts w:ascii="Noto Sans" w:hAnsi="Noto Sans" w:cs="Noto Sans"/>
          <w:caps/>
          <w:sz w:val="22"/>
          <w:szCs w:val="22"/>
          <w:lang w:val="nl-BE"/>
        </w:rPr>
        <w:t xml:space="preserve">in te vullen door de medewerker die dit formulier ontvangt </w:t>
      </w:r>
    </w:p>
    <w:p w14:paraId="475269EF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3FB6CCAB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>Naam :</w:t>
      </w:r>
    </w:p>
    <w:p w14:paraId="62D6839A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5A838FB9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>klacht/ongenoegen ontvangen op :</w:t>
      </w:r>
    </w:p>
    <w:p w14:paraId="042D91D0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00581311">
        <w:rPr>
          <w:rFonts w:ascii="Noto Sans" w:hAnsi="Noto Sans" w:cs="Noto Sans"/>
          <w:sz w:val="22"/>
          <w:szCs w:val="22"/>
          <w:lang w:val="nl-BE"/>
        </w:rPr>
        <w:t xml:space="preserve">genoteerd / bewaard in </w:t>
      </w:r>
      <w:proofErr w:type="spellStart"/>
      <w:r w:rsidRPr="00581311">
        <w:rPr>
          <w:rFonts w:ascii="Noto Sans" w:hAnsi="Noto Sans" w:cs="Noto Sans"/>
          <w:sz w:val="22"/>
          <w:szCs w:val="22"/>
          <w:lang w:val="nl-BE"/>
        </w:rPr>
        <w:t>edoc</w:t>
      </w:r>
      <w:proofErr w:type="spellEnd"/>
      <w:r w:rsidRPr="00581311">
        <w:rPr>
          <w:rFonts w:ascii="Noto Sans" w:hAnsi="Noto Sans" w:cs="Noto Sans"/>
          <w:sz w:val="22"/>
          <w:szCs w:val="22"/>
          <w:lang w:val="nl-BE"/>
        </w:rPr>
        <w:t xml:space="preserve"> op : </w:t>
      </w:r>
    </w:p>
    <w:p w14:paraId="633F97BA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19AC9922" w14:textId="1F1566DE" w:rsidR="00581311" w:rsidRPr="00581311" w:rsidRDefault="078F749A" w:rsidP="00581311">
      <w:pPr>
        <w:rPr>
          <w:rFonts w:ascii="Noto Sans" w:hAnsi="Noto Sans" w:cs="Noto Sans"/>
          <w:sz w:val="22"/>
          <w:szCs w:val="22"/>
          <w:lang w:val="nl-BE"/>
        </w:rPr>
      </w:pPr>
      <w:r w:rsidRPr="22A3F35D">
        <w:rPr>
          <w:rFonts w:ascii="Noto Sans" w:hAnsi="Noto Sans" w:cs="Noto Sans"/>
          <w:sz w:val="22"/>
          <w:szCs w:val="22"/>
          <w:lang w:val="nl-BE"/>
        </w:rPr>
        <w:t>Onmiddellijk</w:t>
      </w:r>
      <w:r w:rsidR="00581311" w:rsidRPr="22A3F35D">
        <w:rPr>
          <w:rFonts w:ascii="Noto Sans" w:hAnsi="Noto Sans" w:cs="Noto Sans"/>
          <w:sz w:val="22"/>
          <w:szCs w:val="22"/>
          <w:lang w:val="nl-BE"/>
        </w:rPr>
        <w:t xml:space="preserve"> opgelost: Ja/neen</w:t>
      </w:r>
    </w:p>
    <w:p w14:paraId="0D7B69AC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5291A76D" w14:textId="21E7A08C" w:rsidR="00581311" w:rsidRPr="00581311" w:rsidRDefault="648ED2CC" w:rsidP="00581311">
      <w:pPr>
        <w:rPr>
          <w:rFonts w:ascii="Noto Sans" w:hAnsi="Noto Sans" w:cs="Noto Sans"/>
          <w:sz w:val="22"/>
          <w:szCs w:val="22"/>
          <w:lang w:val="nl-BE"/>
        </w:rPr>
      </w:pPr>
      <w:r w:rsidRPr="22A3F35D">
        <w:rPr>
          <w:rFonts w:ascii="Noto Sans" w:hAnsi="Noto Sans" w:cs="Noto Sans"/>
          <w:sz w:val="22"/>
          <w:szCs w:val="22"/>
          <w:lang w:val="nl-BE"/>
        </w:rPr>
        <w:t>Z</w:t>
      </w:r>
      <w:r w:rsidR="00581311" w:rsidRPr="22A3F35D">
        <w:rPr>
          <w:rFonts w:ascii="Noto Sans" w:hAnsi="Noto Sans" w:cs="Noto Sans"/>
          <w:sz w:val="22"/>
          <w:szCs w:val="22"/>
          <w:lang w:val="nl-BE"/>
        </w:rPr>
        <w:t>o ja: hoe?</w:t>
      </w:r>
    </w:p>
    <w:p w14:paraId="38D0E66D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4124B7AB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38A6ED51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76EB203A" w14:textId="77777777" w:rsidR="00581311" w:rsidRPr="00581311" w:rsidRDefault="00581311" w:rsidP="00581311">
      <w:pPr>
        <w:rPr>
          <w:rFonts w:ascii="Noto Sans" w:hAnsi="Noto Sans" w:cs="Noto Sans"/>
          <w:sz w:val="22"/>
          <w:szCs w:val="22"/>
          <w:lang w:val="nl-BE"/>
        </w:rPr>
      </w:pPr>
    </w:p>
    <w:p w14:paraId="35404F2D" w14:textId="550C0E19" w:rsidR="00581311" w:rsidRPr="00581311" w:rsidRDefault="6E5B8C01" w:rsidP="00581311">
      <w:pPr>
        <w:rPr>
          <w:rFonts w:ascii="Noto Sans" w:hAnsi="Noto Sans" w:cs="Noto Sans"/>
          <w:sz w:val="22"/>
          <w:szCs w:val="22"/>
          <w:lang w:val="nl-BE"/>
        </w:rPr>
      </w:pPr>
      <w:r w:rsidRPr="22A3F35D">
        <w:rPr>
          <w:rFonts w:ascii="Noto Sans" w:hAnsi="Noto Sans" w:cs="Noto Sans"/>
          <w:sz w:val="22"/>
          <w:szCs w:val="22"/>
          <w:lang w:val="nl-BE"/>
        </w:rPr>
        <w:t>Z</w:t>
      </w:r>
      <w:r w:rsidR="00581311" w:rsidRPr="22A3F35D">
        <w:rPr>
          <w:rFonts w:ascii="Noto Sans" w:hAnsi="Noto Sans" w:cs="Noto Sans"/>
          <w:sz w:val="22"/>
          <w:szCs w:val="22"/>
          <w:lang w:val="nl-BE"/>
        </w:rPr>
        <w:t xml:space="preserve">o neen : doorgegeven aan: </w:t>
      </w:r>
    </w:p>
    <w:p w14:paraId="7F2A3FCB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12DE55C5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768D2654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20045476" w14:textId="77777777" w:rsidR="00581311" w:rsidRPr="00581311" w:rsidRDefault="00581311" w:rsidP="00581311">
      <w:pPr>
        <w:rPr>
          <w:rFonts w:ascii="Noto Sans" w:hAnsi="Noto Sans" w:cs="Noto Sans"/>
          <w:caps/>
          <w:sz w:val="22"/>
          <w:szCs w:val="22"/>
          <w:lang w:val="nl-BE"/>
        </w:rPr>
      </w:pPr>
    </w:p>
    <w:p w14:paraId="6128F4BA" w14:textId="77777777" w:rsidR="00581311" w:rsidRPr="00581311" w:rsidRDefault="00581311" w:rsidP="00581311">
      <w:pPr>
        <w:pBdr>
          <w:bottom w:val="single" w:sz="6" w:space="1" w:color="auto"/>
        </w:pBdr>
        <w:rPr>
          <w:rFonts w:ascii="Noto Sans" w:hAnsi="Noto Sans" w:cs="Noto Sans"/>
          <w:caps/>
          <w:sz w:val="22"/>
          <w:szCs w:val="22"/>
          <w:lang w:val="nl-BE"/>
        </w:rPr>
      </w:pPr>
    </w:p>
    <w:p w14:paraId="4837D432" w14:textId="77777777" w:rsidR="006201CC" w:rsidRPr="00581311" w:rsidRDefault="006201CC" w:rsidP="00581311">
      <w:pPr>
        <w:rPr>
          <w:rFonts w:ascii="Noto Sans" w:hAnsi="Noto Sans" w:cs="Noto Sans"/>
          <w:sz w:val="22"/>
          <w:szCs w:val="22"/>
        </w:rPr>
      </w:pPr>
    </w:p>
    <w:sectPr w:rsidR="006201CC" w:rsidRPr="00581311" w:rsidSect="00E90163">
      <w:headerReference w:type="default" r:id="rId11"/>
      <w:footerReference w:type="default" r:id="rId12"/>
      <w:pgSz w:w="11906" w:h="16838"/>
      <w:pgMar w:top="2552" w:right="1418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9E5A4" w14:textId="77777777" w:rsidR="00581311" w:rsidRDefault="00581311" w:rsidP="00E90163">
      <w:r>
        <w:separator/>
      </w:r>
    </w:p>
  </w:endnote>
  <w:endnote w:type="continuationSeparator" w:id="0">
    <w:p w14:paraId="0537026A" w14:textId="77777777" w:rsidR="00581311" w:rsidRDefault="00581311" w:rsidP="00E9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7A27" w14:textId="77777777" w:rsidR="0040266A" w:rsidRPr="0095282C" w:rsidRDefault="0040266A" w:rsidP="0040266A">
    <w:pPr>
      <w:pStyle w:val="Voettekst"/>
      <w:ind w:left="-1134"/>
      <w:jc w:val="center"/>
      <w:rPr>
        <w:rFonts w:ascii="Noto Sans Light" w:eastAsia="Segoe UI Symbol" w:hAnsi="Noto Sans Light" w:cs="Noto Sans Light"/>
        <w:color w:val="2F3524"/>
        <w:sz w:val="20"/>
        <w:szCs w:val="20"/>
      </w:rPr>
    </w:pPr>
    <w:r w:rsidRPr="0095282C">
      <w:rPr>
        <w:rFonts w:ascii="Noto Sans Light" w:eastAsia="Segoe UI Symbol" w:hAnsi="Noto Sans Light" w:cs="Noto Sans Light" w:hint="eastAsia"/>
        <w:color w:val="2F3524"/>
        <w:sz w:val="20"/>
        <w:szCs w:val="20"/>
      </w:rPr>
      <w:t>☏</w:t>
    </w:r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 xml:space="preserve"> 015 52 08 00</w:t>
    </w:r>
  </w:p>
  <w:p w14:paraId="73AA2041" w14:textId="77777777" w:rsidR="0040266A" w:rsidRPr="0095282C" w:rsidRDefault="0040266A" w:rsidP="0040266A">
    <w:pPr>
      <w:pStyle w:val="Voettekst"/>
      <w:ind w:left="-1134"/>
      <w:rPr>
        <w:rFonts w:ascii="Segoe UI Symbol" w:eastAsia="Segoe UI Symbol" w:hAnsi="Segoe UI Symbol" w:cs="Noto Sans Light"/>
        <w:color w:val="2F3524"/>
        <w:sz w:val="20"/>
        <w:szCs w:val="20"/>
        <w:lang w:eastAsia="ko-KR"/>
      </w:rPr>
    </w:pPr>
    <w:hyperlink r:id="rId1" w:history="1">
      <w:r w:rsidRPr="0095282C">
        <w:rPr>
          <w:rStyle w:val="Hyperlink"/>
          <w:rFonts w:ascii="Noto Sans Light" w:eastAsia="Segoe UI Symbol" w:hAnsi="Noto Sans Light" w:cs="Noto Sans Light"/>
          <w:color w:val="2F3524"/>
          <w:sz w:val="20"/>
          <w:szCs w:val="20"/>
          <w:u w:val="none"/>
        </w:rPr>
        <w:t>info@ooocterheide.be</w:t>
      </w:r>
    </w:hyperlink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 xml:space="preserve">                            </w:t>
    </w:r>
    <w:proofErr w:type="spellStart"/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>Peulisbaan</w:t>
    </w:r>
    <w:proofErr w:type="spellEnd"/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 xml:space="preserve"> 39 – 2820 </w:t>
    </w:r>
    <w:proofErr w:type="spellStart"/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>Rijmenam</w:t>
    </w:r>
    <w:proofErr w:type="spellEnd"/>
    <w:r w:rsidRPr="0095282C">
      <w:rPr>
        <w:rFonts w:ascii="Noto Sans Light" w:eastAsia="Segoe UI Symbol" w:hAnsi="Noto Sans Light" w:cs="Noto Sans Light"/>
        <w:color w:val="2F3524"/>
        <w:sz w:val="20"/>
        <w:szCs w:val="20"/>
      </w:rPr>
      <w:t xml:space="preserve">                         www.ooocterheide.be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DA6A" w14:textId="77777777" w:rsidR="00581311" w:rsidRDefault="00581311" w:rsidP="00E90163">
      <w:r>
        <w:separator/>
      </w:r>
    </w:p>
  </w:footnote>
  <w:footnote w:type="continuationSeparator" w:id="0">
    <w:p w14:paraId="5DB60BD7" w14:textId="77777777" w:rsidR="00581311" w:rsidRDefault="00581311" w:rsidP="00E9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1745" w14:textId="77777777" w:rsidR="00E90163" w:rsidRDefault="00E90163" w:rsidP="006201CC">
    <w:pPr>
      <w:pStyle w:val="Koptekst"/>
      <w:ind w:left="-1134"/>
    </w:pPr>
    <w:r>
      <w:rPr>
        <w:noProof/>
      </w:rPr>
      <w:drawing>
        <wp:inline distT="0" distB="0" distL="0" distR="0" wp14:anchorId="739B0A7C" wp14:editId="1DEE239F">
          <wp:extent cx="1455144" cy="545292"/>
          <wp:effectExtent l="0" t="0" r="0" b="7620"/>
          <wp:docPr id="203736904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175750" name="Afbeelding 1961175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13" cy="58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11"/>
    <w:rsid w:val="00086C09"/>
    <w:rsid w:val="000A68A9"/>
    <w:rsid w:val="001163A5"/>
    <w:rsid w:val="001927C2"/>
    <w:rsid w:val="001A75C5"/>
    <w:rsid w:val="001E72CA"/>
    <w:rsid w:val="002C2B45"/>
    <w:rsid w:val="00323DEC"/>
    <w:rsid w:val="003707F8"/>
    <w:rsid w:val="003D60AD"/>
    <w:rsid w:val="0040266A"/>
    <w:rsid w:val="004D71A6"/>
    <w:rsid w:val="00581311"/>
    <w:rsid w:val="006201CC"/>
    <w:rsid w:val="006366C5"/>
    <w:rsid w:val="007E2C63"/>
    <w:rsid w:val="00817ADE"/>
    <w:rsid w:val="00876F9C"/>
    <w:rsid w:val="008A7EDE"/>
    <w:rsid w:val="00926B44"/>
    <w:rsid w:val="00946752"/>
    <w:rsid w:val="0095282C"/>
    <w:rsid w:val="00AE638F"/>
    <w:rsid w:val="00C33CDF"/>
    <w:rsid w:val="00C86FDF"/>
    <w:rsid w:val="00CE5A36"/>
    <w:rsid w:val="00D20FD5"/>
    <w:rsid w:val="00DF013B"/>
    <w:rsid w:val="00E370DB"/>
    <w:rsid w:val="00E51245"/>
    <w:rsid w:val="00E90163"/>
    <w:rsid w:val="00EB3AD1"/>
    <w:rsid w:val="078F749A"/>
    <w:rsid w:val="16A39B4E"/>
    <w:rsid w:val="1EE4CAF9"/>
    <w:rsid w:val="22A3F35D"/>
    <w:rsid w:val="3356706A"/>
    <w:rsid w:val="45AFC337"/>
    <w:rsid w:val="4E76F863"/>
    <w:rsid w:val="648ED2CC"/>
    <w:rsid w:val="66EFA876"/>
    <w:rsid w:val="6E5B8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AA49E"/>
  <w15:chartTrackingRefBased/>
  <w15:docId w15:val="{1754BEED-DBA3-4CC4-A060-98C7472B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31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90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1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1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1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16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16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16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16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1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1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1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1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1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1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9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1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163"/>
    <w:pPr>
      <w:spacing w:before="160" w:after="160" w:line="278" w:lineRule="auto"/>
      <w:jc w:val="center"/>
    </w:pPr>
    <w:rPr>
      <w:rFonts w:asciiTheme="minorHAnsi" w:eastAsia="Batang" w:hAnsiTheme="minorHAnsi" w:cstheme="minorBidi"/>
      <w:i/>
      <w:iCs/>
      <w:color w:val="404040" w:themeColor="text1" w:themeTint="BF"/>
      <w:kern w:val="2"/>
      <w:szCs w:val="24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901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163"/>
    <w:pPr>
      <w:spacing w:after="160" w:line="278" w:lineRule="auto"/>
      <w:ind w:left="720"/>
      <w:contextualSpacing/>
    </w:pPr>
    <w:rPr>
      <w:rFonts w:asciiTheme="minorHAnsi" w:eastAsia="Batang" w:hAnsiTheme="minorHAnsi" w:cstheme="minorBidi"/>
      <w:kern w:val="2"/>
      <w:szCs w:val="24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901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="Batang" w:hAnsiTheme="minorHAnsi" w:cstheme="minorBidi"/>
      <w:i/>
      <w:iCs/>
      <w:color w:val="0F4761" w:themeColor="accent1" w:themeShade="BF"/>
      <w:kern w:val="2"/>
      <w:szCs w:val="24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1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16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90163"/>
    <w:pPr>
      <w:tabs>
        <w:tab w:val="center" w:pos="4536"/>
        <w:tab w:val="right" w:pos="9072"/>
      </w:tabs>
    </w:pPr>
    <w:rPr>
      <w:rFonts w:asciiTheme="minorHAnsi" w:eastAsia="Batang" w:hAnsiTheme="minorHAnsi" w:cstheme="minorBidi"/>
      <w:kern w:val="2"/>
      <w:szCs w:val="24"/>
      <w:lang w:val="nl-BE"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90163"/>
  </w:style>
  <w:style w:type="paragraph" w:styleId="Voettekst">
    <w:name w:val="footer"/>
    <w:basedOn w:val="Standaard"/>
    <w:link w:val="VoettekstChar"/>
    <w:uiPriority w:val="99"/>
    <w:unhideWhenUsed/>
    <w:rsid w:val="00E90163"/>
    <w:pPr>
      <w:tabs>
        <w:tab w:val="center" w:pos="4536"/>
        <w:tab w:val="right" w:pos="9072"/>
      </w:tabs>
    </w:pPr>
    <w:rPr>
      <w:rFonts w:asciiTheme="minorHAnsi" w:eastAsia="Batang" w:hAnsiTheme="minorHAnsi" w:cstheme="minorBidi"/>
      <w:kern w:val="2"/>
      <w:szCs w:val="24"/>
      <w:lang w:val="nl-BE"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0163"/>
  </w:style>
  <w:style w:type="character" w:styleId="Hyperlink">
    <w:name w:val="Hyperlink"/>
    <w:basedOn w:val="Standaardalinea-lettertype"/>
    <w:uiPriority w:val="99"/>
    <w:unhideWhenUsed/>
    <w:rsid w:val="0040266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66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201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oocterheide.be/tevredenheidsmeting/klachte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oocterhe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nVerheyenOOOCTe\OneDrive%20-%20OOOC%20Ter%20Heide\Documenten\Aangepaste%20Office-sjablonen\Sjabloon%20Zw-W%20-%20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bed4e-9e58-4f33-b32f-8a3a389f0cf8" xsi:nil="true"/>
    <lcf76f155ced4ddcb4097134ff3c332f xmlns="25ca5792-087b-486b-91b3-4d961faeae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1E618BC1194A89E1FE8A5AC24202" ma:contentTypeVersion="18" ma:contentTypeDescription="Een nieuw document maken." ma:contentTypeScope="" ma:versionID="0acad7d10b07bdc3b12e147bacbb3039">
  <xsd:schema xmlns:xsd="http://www.w3.org/2001/XMLSchema" xmlns:xs="http://www.w3.org/2001/XMLSchema" xmlns:p="http://schemas.microsoft.com/office/2006/metadata/properties" xmlns:ns2="25ca5792-087b-486b-91b3-4d961faeaed5" xmlns:ns3="96abed4e-9e58-4f33-b32f-8a3a389f0cf8" targetNamespace="http://schemas.microsoft.com/office/2006/metadata/properties" ma:root="true" ma:fieldsID="21746b676b1033b5389adf6421193490" ns2:_="" ns3:_="">
    <xsd:import namespace="25ca5792-087b-486b-91b3-4d961faeaed5"/>
    <xsd:import namespace="96abed4e-9e58-4f33-b32f-8a3a389f0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a5792-087b-486b-91b3-4d961faea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ecb356d-afde-4913-83e1-7102b5221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ed4e-9e58-4f33-b32f-8a3a389f0c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588f9b-21d2-4649-b111-581b1067d514}" ma:internalName="TaxCatchAll" ma:showField="CatchAllData" ma:web="96abed4e-9e58-4f33-b32f-8a3a389f0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B68A3-33BE-4A6B-9E05-DF0FDCD41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AD75E-9377-461F-B916-810F02565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8A78A-11C9-453E-A87D-EDADBAC64725}">
  <ds:schemaRefs>
    <ds:schemaRef ds:uri="http://schemas.microsoft.com/office/2006/metadata/properties"/>
    <ds:schemaRef ds:uri="http://schemas.microsoft.com/office/infopath/2007/PartnerControls"/>
    <ds:schemaRef ds:uri="96abed4e-9e58-4f33-b32f-8a3a389f0cf8"/>
    <ds:schemaRef ds:uri="25ca5792-087b-486b-91b3-4d961faeaed5"/>
  </ds:schemaRefs>
</ds:datastoreItem>
</file>

<file path=customXml/itemProps4.xml><?xml version="1.0" encoding="utf-8"?>
<ds:datastoreItem xmlns:ds="http://schemas.openxmlformats.org/officeDocument/2006/customXml" ds:itemID="{EDC3F92D-F12A-4DE9-9E1B-E456F339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a5792-087b-486b-91b3-4d961faeaed5"/>
    <ds:schemaRef ds:uri="96abed4e-9e58-4f33-b32f-8a3a389f0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Zw-W -  brief</Template>
  <TotalTime>0</TotalTime>
  <Pages>2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Verheyen | OOOC Ter Heide</dc:creator>
  <cp:keywords/>
  <dc:description/>
  <cp:lastModifiedBy>Marjan Verheyen | OOOC Ter Heide</cp:lastModifiedBy>
  <cp:revision>4</cp:revision>
  <dcterms:created xsi:type="dcterms:W3CDTF">2024-11-22T11:15:00Z</dcterms:created>
  <dcterms:modified xsi:type="dcterms:W3CDTF">2025-06-23T11:37:00Z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c23b18-db8f-447f-b5e3-58eea1902b08_Enabled">
    <vt:lpwstr>true</vt:lpwstr>
  </property>
  <property fmtid="{D5CDD505-2E9C-101B-9397-08002B2CF9AE}" pid="3" name="MSIP_Label_79c23b18-db8f-447f-b5e3-58eea1902b08_SetDate">
    <vt:lpwstr>2024-08-28T12:57:51Z</vt:lpwstr>
  </property>
  <property fmtid="{D5CDD505-2E9C-101B-9397-08002B2CF9AE}" pid="4" name="MSIP_Label_79c23b18-db8f-447f-b5e3-58eea1902b08_Method">
    <vt:lpwstr>Standard</vt:lpwstr>
  </property>
  <property fmtid="{D5CDD505-2E9C-101B-9397-08002B2CF9AE}" pid="5" name="MSIP_Label_79c23b18-db8f-447f-b5e3-58eea1902b08_Name">
    <vt:lpwstr>Gedeeld</vt:lpwstr>
  </property>
  <property fmtid="{D5CDD505-2E9C-101B-9397-08002B2CF9AE}" pid="6" name="MSIP_Label_79c23b18-db8f-447f-b5e3-58eea1902b08_SiteId">
    <vt:lpwstr>dd019693-baf4-496f-863b-f30b21182aba</vt:lpwstr>
  </property>
  <property fmtid="{D5CDD505-2E9C-101B-9397-08002B2CF9AE}" pid="7" name="MSIP_Label_79c23b18-db8f-447f-b5e3-58eea1902b08_ActionId">
    <vt:lpwstr>70d3b8e2-3bc4-4be6-b865-1647d6a65cdc</vt:lpwstr>
  </property>
  <property fmtid="{D5CDD505-2E9C-101B-9397-08002B2CF9AE}" pid="8" name="MSIP_Label_79c23b18-db8f-447f-b5e3-58eea1902b08_ContentBits">
    <vt:lpwstr>0</vt:lpwstr>
  </property>
  <property fmtid="{D5CDD505-2E9C-101B-9397-08002B2CF9AE}" pid="9" name="ContentTypeId">
    <vt:lpwstr>0x010100EC761E618BC1194A89E1FE8A5AC24202</vt:lpwstr>
  </property>
  <property fmtid="{D5CDD505-2E9C-101B-9397-08002B2CF9AE}" pid="10" name="MediaServiceImageTags">
    <vt:lpwstr/>
  </property>
</Properties>
</file>